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9" w:rsidRPr="00FD73B6" w:rsidRDefault="00525D99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525D99" w:rsidRPr="00FD73B6" w:rsidRDefault="00525D99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D99" w:rsidRPr="00FD73B6" w:rsidRDefault="00525D99" w:rsidP="00FD73B6">
      <w:pPr>
        <w:pStyle w:val="BodyText"/>
      </w:pPr>
    </w:p>
    <w:p w:rsidR="00525D99" w:rsidRPr="00FD73B6" w:rsidRDefault="00525D99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25D99" w:rsidRPr="00FD73B6" w:rsidRDefault="00525D99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5D99" w:rsidRPr="00FD73B6" w:rsidRDefault="00525D99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525D99" w:rsidRPr="00FD73B6" w:rsidRDefault="00525D99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июля 2015 года           </w:t>
      </w:r>
      <w:r w:rsidRPr="00FD7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D73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525D99" w:rsidRDefault="00525D9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99" w:rsidRDefault="00525D9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Кучуковой Светланы Александровны,</w:t>
      </w:r>
    </w:p>
    <w:p w:rsidR="00525D99" w:rsidRDefault="00525D9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5D99" w:rsidRPr="00C16C87" w:rsidRDefault="00525D99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525D99" w:rsidRDefault="00525D99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Кучуковой Светланой Александровной, выд</w:t>
      </w:r>
      <w:r w:rsidRPr="00834F84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>той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Кучуковой Светланой Александровной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525D99" w:rsidRDefault="00525D99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525D99" w:rsidRDefault="00525D99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Кучукову Светлану Александровну     , год рождения – 1970, место работы – Муниципальное бюджетное общеобразовательное учреждение Хохловская средняя школа Смоленского района Смоленской области,              занимаемая должность –учитель истории, место жительства -  Смоленская область, Смоленский район, д. Хохлово,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>тую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25D99" w:rsidRPr="006852EB" w:rsidRDefault="00525D99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30 июля 2015 года, время регистрации 11 часов 20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Кучукову Светлану Александровну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525D99" w:rsidRDefault="00525D99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й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Кучуковой Светлане Александровне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525D99" w:rsidRPr="00834F84" w:rsidRDefault="00525D99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525D99" w:rsidRPr="00834F84" w:rsidRDefault="00525D99" w:rsidP="00077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D99" w:rsidRPr="00834F84" w:rsidRDefault="00525D99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25D99" w:rsidRDefault="00525D99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525D99" w:rsidRPr="00834F84" w:rsidRDefault="00525D99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5D99" w:rsidRPr="00834F84" w:rsidRDefault="00525D99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525D99" w:rsidRDefault="00525D99">
      <w:pPr>
        <w:rPr>
          <w:rFonts w:cs="Times New Roman"/>
        </w:rPr>
      </w:pPr>
    </w:p>
    <w:sectPr w:rsidR="00525D99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132F"/>
    <w:rsid w:val="00077297"/>
    <w:rsid w:val="000824AE"/>
    <w:rsid w:val="00140376"/>
    <w:rsid w:val="00192597"/>
    <w:rsid w:val="001B13A1"/>
    <w:rsid w:val="001B1620"/>
    <w:rsid w:val="0025114B"/>
    <w:rsid w:val="00266528"/>
    <w:rsid w:val="003A6B06"/>
    <w:rsid w:val="003C1B96"/>
    <w:rsid w:val="003D1615"/>
    <w:rsid w:val="003E673C"/>
    <w:rsid w:val="004075BD"/>
    <w:rsid w:val="00511B19"/>
    <w:rsid w:val="00525D99"/>
    <w:rsid w:val="00563092"/>
    <w:rsid w:val="005B6A47"/>
    <w:rsid w:val="005B7D6B"/>
    <w:rsid w:val="006602CE"/>
    <w:rsid w:val="006852EB"/>
    <w:rsid w:val="00695571"/>
    <w:rsid w:val="006F3632"/>
    <w:rsid w:val="00732A1D"/>
    <w:rsid w:val="007936A8"/>
    <w:rsid w:val="00834F84"/>
    <w:rsid w:val="008432B2"/>
    <w:rsid w:val="00880051"/>
    <w:rsid w:val="008C0349"/>
    <w:rsid w:val="00933DF5"/>
    <w:rsid w:val="00A757F0"/>
    <w:rsid w:val="00AB4FA6"/>
    <w:rsid w:val="00AB7C08"/>
    <w:rsid w:val="00AC46A5"/>
    <w:rsid w:val="00AE1934"/>
    <w:rsid w:val="00BC007B"/>
    <w:rsid w:val="00BC3227"/>
    <w:rsid w:val="00BC353C"/>
    <w:rsid w:val="00BD2B1E"/>
    <w:rsid w:val="00C16C87"/>
    <w:rsid w:val="00CA1CD1"/>
    <w:rsid w:val="00D44243"/>
    <w:rsid w:val="00DD45F6"/>
    <w:rsid w:val="00E44CF4"/>
    <w:rsid w:val="00E46612"/>
    <w:rsid w:val="00E5787F"/>
    <w:rsid w:val="00E609E6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576</Words>
  <Characters>3286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11</cp:revision>
  <cp:lastPrinted>2015-07-29T15:57:00Z</cp:lastPrinted>
  <dcterms:created xsi:type="dcterms:W3CDTF">2015-07-11T14:48:00Z</dcterms:created>
  <dcterms:modified xsi:type="dcterms:W3CDTF">2015-07-29T15:59:00Z</dcterms:modified>
</cp:coreProperties>
</file>